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40E2" w14:textId="67FF2497" w:rsidR="000F082C" w:rsidRPr="00E1204D" w:rsidRDefault="00CD3840" w:rsidP="0048636E">
      <w:pPr>
        <w:rPr>
          <w:rFonts w:asciiTheme="minorHAnsi" w:hAnsiTheme="minorHAnsi" w:cstheme="minorHAnsi"/>
          <w:b/>
          <w:sz w:val="28"/>
          <w:lang w:val="de-CH"/>
        </w:rPr>
      </w:pPr>
      <w:r>
        <w:rPr>
          <w:rFonts w:asciiTheme="minorHAnsi" w:hAnsiTheme="minorHAnsi" w:cstheme="minorHAnsi"/>
          <w:b/>
          <w:sz w:val="28"/>
          <w:lang w:val="de-CH"/>
        </w:rPr>
        <w:t>Rufe</w:t>
      </w:r>
      <w:r w:rsidR="000F082C" w:rsidRPr="00E1204D">
        <w:rPr>
          <w:rFonts w:asciiTheme="minorHAnsi" w:hAnsiTheme="minorHAnsi" w:cstheme="minorHAnsi"/>
          <w:b/>
          <w:sz w:val="28"/>
          <w:lang w:val="de-CH"/>
        </w:rPr>
        <w:t xml:space="preserve"> bei der Firma </w:t>
      </w:r>
      <w:r w:rsidR="00C65A97">
        <w:rPr>
          <w:rFonts w:asciiTheme="minorHAnsi" w:hAnsiTheme="minorHAnsi" w:cstheme="minorHAnsi"/>
          <w:b/>
          <w:sz w:val="28"/>
          <w:lang w:val="de-CH"/>
        </w:rPr>
        <w:t>«</w:t>
      </w:r>
      <w:r w:rsidR="006D494A">
        <w:rPr>
          <w:rFonts w:asciiTheme="minorHAnsi" w:hAnsiTheme="minorHAnsi" w:cstheme="minorHAnsi"/>
          <w:b/>
          <w:sz w:val="28"/>
          <w:lang w:val="de-CH"/>
        </w:rPr>
        <w:t>XY</w:t>
      </w:r>
      <w:r w:rsidR="00C65A97">
        <w:rPr>
          <w:rFonts w:asciiTheme="minorHAnsi" w:hAnsiTheme="minorHAnsi" w:cstheme="minorHAnsi"/>
          <w:b/>
          <w:sz w:val="28"/>
          <w:lang w:val="de-CH"/>
        </w:rPr>
        <w:t>»</w:t>
      </w:r>
      <w:r w:rsidR="000F082C" w:rsidRPr="00E1204D">
        <w:rPr>
          <w:rFonts w:asciiTheme="minorHAnsi" w:hAnsiTheme="minorHAnsi" w:cstheme="minorHAnsi"/>
          <w:b/>
          <w:sz w:val="32"/>
          <w:lang w:val="de-CH"/>
        </w:rPr>
        <w:t xml:space="preserve"> </w:t>
      </w:r>
      <w:r w:rsidR="000F082C" w:rsidRPr="00E1204D">
        <w:rPr>
          <w:rFonts w:asciiTheme="minorHAnsi" w:hAnsiTheme="minorHAnsi" w:cstheme="minorHAnsi"/>
          <w:b/>
          <w:sz w:val="28"/>
          <w:lang w:val="de-CH"/>
        </w:rPr>
        <w:t>an und erkundig</w:t>
      </w:r>
      <w:r>
        <w:rPr>
          <w:rFonts w:asciiTheme="minorHAnsi" w:hAnsiTheme="minorHAnsi" w:cstheme="minorHAnsi"/>
          <w:b/>
          <w:sz w:val="28"/>
          <w:lang w:val="de-CH"/>
        </w:rPr>
        <w:t>e</w:t>
      </w:r>
      <w:r w:rsidR="000F082C" w:rsidRPr="00E1204D">
        <w:rPr>
          <w:rFonts w:asciiTheme="minorHAnsi" w:hAnsiTheme="minorHAnsi" w:cstheme="minorHAnsi"/>
          <w:b/>
          <w:sz w:val="28"/>
          <w:lang w:val="de-CH"/>
        </w:rPr>
        <w:t xml:space="preserve"> dich nach einer möglichen Schnupper</w:t>
      </w:r>
      <w:r w:rsidR="006D494A">
        <w:rPr>
          <w:rFonts w:asciiTheme="minorHAnsi" w:hAnsiTheme="minorHAnsi" w:cstheme="minorHAnsi"/>
          <w:b/>
          <w:sz w:val="28"/>
          <w:lang w:val="de-CH"/>
        </w:rPr>
        <w:t>-</w:t>
      </w:r>
      <w:r w:rsidR="000F082C" w:rsidRPr="00E1204D">
        <w:rPr>
          <w:rFonts w:asciiTheme="minorHAnsi" w:hAnsiTheme="minorHAnsi" w:cstheme="minorHAnsi"/>
          <w:b/>
          <w:sz w:val="28"/>
          <w:lang w:val="de-CH"/>
        </w:rPr>
        <w:t>lehre nach deinem Wunsch.</w:t>
      </w:r>
    </w:p>
    <w:p w14:paraId="04CA40E3" w14:textId="77777777" w:rsidR="000F082C" w:rsidRPr="00E1204D" w:rsidRDefault="000F082C" w:rsidP="0048636E">
      <w:pPr>
        <w:rPr>
          <w:rFonts w:asciiTheme="minorHAnsi" w:hAnsiTheme="minorHAnsi" w:cstheme="minorHAnsi"/>
          <w:b/>
          <w:sz w:val="28"/>
          <w:lang w:val="de-CH"/>
        </w:rPr>
      </w:pPr>
    </w:p>
    <w:p w14:paraId="04CA40E4" w14:textId="77777777" w:rsidR="0048636E" w:rsidRPr="00E1204D" w:rsidRDefault="0048636E" w:rsidP="0048636E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sz w:val="28"/>
          <w:lang w:val="de-CH"/>
        </w:rPr>
        <w:t>Notizblatt für die Schnupperlehrsuche</w:t>
      </w:r>
    </w:p>
    <w:p w14:paraId="04CA40E5" w14:textId="77777777" w:rsidR="0030575A" w:rsidRPr="00E1204D" w:rsidRDefault="0030575A" w:rsidP="0048636E">
      <w:pPr>
        <w:rPr>
          <w:rFonts w:asciiTheme="minorHAnsi" w:hAnsiTheme="minorHAnsi" w:cstheme="minorHAnsi"/>
          <w:b/>
          <w:lang w:val="de-CH"/>
        </w:rPr>
      </w:pPr>
    </w:p>
    <w:p w14:paraId="04CA40E6" w14:textId="77777777" w:rsidR="0048636E" w:rsidRPr="00E1204D" w:rsidRDefault="0048636E" w:rsidP="0048636E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lang w:val="de-CH"/>
        </w:rPr>
        <w:t>Wer nimmt das Telefon ab?</w:t>
      </w:r>
    </w:p>
    <w:p w14:paraId="04CA40E7" w14:textId="7E8D1B41" w:rsidR="0048636E" w:rsidRPr="00E1204D" w:rsidRDefault="0048636E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Name: ………………………………………………………</w:t>
      </w:r>
      <w:r w:rsidR="00C65A97">
        <w:rPr>
          <w:rFonts w:asciiTheme="minorHAnsi" w:hAnsiTheme="minorHAnsi" w:cstheme="minorHAnsi"/>
          <w:lang w:val="de-CH"/>
        </w:rPr>
        <w:t>…………………………………</w:t>
      </w:r>
      <w:r w:rsidRPr="00E1204D">
        <w:rPr>
          <w:rFonts w:asciiTheme="minorHAnsi" w:hAnsiTheme="minorHAnsi" w:cstheme="minorHAnsi"/>
          <w:lang w:val="de-CH"/>
        </w:rPr>
        <w:t>…………………………………</w:t>
      </w:r>
      <w:proofErr w:type="gramStart"/>
      <w:r w:rsidRPr="00E1204D">
        <w:rPr>
          <w:rFonts w:asciiTheme="minorHAnsi" w:hAnsiTheme="minorHAnsi" w:cstheme="minorHAnsi"/>
          <w:lang w:val="de-CH"/>
        </w:rPr>
        <w:t>……</w:t>
      </w:r>
      <w:r w:rsidR="00C65A97">
        <w:rPr>
          <w:rFonts w:asciiTheme="minorHAnsi" w:hAnsiTheme="minorHAnsi" w:cstheme="minorHAnsi"/>
          <w:lang w:val="de-CH"/>
        </w:rPr>
        <w:t>.</w:t>
      </w:r>
      <w:proofErr w:type="gramEnd"/>
      <w:r w:rsidR="00C65A97"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</w:t>
      </w:r>
    </w:p>
    <w:p w14:paraId="04CA40E8" w14:textId="77777777" w:rsidR="0030575A" w:rsidRPr="00C65A97" w:rsidRDefault="0030575A" w:rsidP="0048636E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04CA40E9" w14:textId="18C63F2D" w:rsidR="0048636E" w:rsidRPr="00E1204D" w:rsidRDefault="0048636E" w:rsidP="0048636E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lang w:val="de-CH"/>
        </w:rPr>
        <w:t>Begrüssen und vorstellen</w:t>
      </w:r>
      <w:r w:rsidR="00CD3840">
        <w:rPr>
          <w:rFonts w:asciiTheme="minorHAnsi" w:hAnsiTheme="minorHAnsi" w:cstheme="minorHAnsi"/>
          <w:b/>
          <w:lang w:val="de-CH"/>
        </w:rPr>
        <w:t>,</w:t>
      </w:r>
      <w:r w:rsidRPr="00E1204D">
        <w:rPr>
          <w:rFonts w:asciiTheme="minorHAnsi" w:hAnsiTheme="minorHAnsi" w:cstheme="minorHAnsi"/>
          <w:b/>
          <w:lang w:val="de-CH"/>
        </w:rPr>
        <w:t xml:space="preserve"> wer du bist!</w:t>
      </w:r>
    </w:p>
    <w:p w14:paraId="04CA40EA" w14:textId="09DFC2BF" w:rsidR="0048636E" w:rsidRPr="00E1204D" w:rsidRDefault="0048636E" w:rsidP="00DA4DF7">
      <w:pPr>
        <w:tabs>
          <w:tab w:val="left" w:pos="6660"/>
        </w:tabs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 xml:space="preserve">Vor - und Nachname, </w:t>
      </w:r>
      <w:r w:rsidR="00975BCC">
        <w:rPr>
          <w:rFonts w:asciiTheme="minorHAnsi" w:hAnsiTheme="minorHAnsi" w:cstheme="minorHAnsi"/>
          <w:lang w:val="de-CH"/>
        </w:rPr>
        <w:t>Wohno</w:t>
      </w:r>
      <w:r w:rsidRPr="00E1204D">
        <w:rPr>
          <w:rFonts w:asciiTheme="minorHAnsi" w:hAnsiTheme="minorHAnsi" w:cstheme="minorHAnsi"/>
          <w:lang w:val="de-CH"/>
        </w:rPr>
        <w:t>rt</w:t>
      </w:r>
      <w:r w:rsidR="00975BCC">
        <w:rPr>
          <w:rFonts w:asciiTheme="minorHAnsi" w:hAnsiTheme="minorHAnsi" w:cstheme="minorHAnsi"/>
          <w:lang w:val="de-CH"/>
        </w:rPr>
        <w:t>, Schulsituation</w:t>
      </w:r>
    </w:p>
    <w:p w14:paraId="04CA40EB" w14:textId="77777777" w:rsidR="0030575A" w:rsidRPr="00975BCC" w:rsidRDefault="0030575A" w:rsidP="00975BCC">
      <w:pPr>
        <w:tabs>
          <w:tab w:val="left" w:pos="6660"/>
        </w:tabs>
        <w:rPr>
          <w:rFonts w:asciiTheme="minorHAnsi" w:hAnsiTheme="minorHAnsi" w:cstheme="minorHAnsi"/>
          <w:lang w:val="de-CH"/>
        </w:rPr>
      </w:pPr>
    </w:p>
    <w:p w14:paraId="0B72CC62" w14:textId="4E1788D1" w:rsidR="00975BCC" w:rsidRDefault="00975BCC" w:rsidP="00975BCC">
      <w:pPr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</w:t>
      </w:r>
    </w:p>
    <w:p w14:paraId="77E8A31F" w14:textId="77777777" w:rsidR="00975BCC" w:rsidRPr="00975BCC" w:rsidRDefault="00975BCC" w:rsidP="00975BCC">
      <w:pPr>
        <w:rPr>
          <w:rFonts w:asciiTheme="minorHAnsi" w:hAnsiTheme="minorHAnsi" w:cstheme="minorHAnsi"/>
          <w:sz w:val="8"/>
          <w:szCs w:val="8"/>
          <w:lang w:val="de-CH"/>
        </w:rPr>
      </w:pPr>
    </w:p>
    <w:p w14:paraId="04CA40EC" w14:textId="77777777" w:rsidR="0048636E" w:rsidRPr="00E1204D" w:rsidRDefault="0048636E" w:rsidP="0048636E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lang w:val="de-CH"/>
        </w:rPr>
        <w:t xml:space="preserve">Frage nach der </w:t>
      </w:r>
      <w:r w:rsidR="00465407" w:rsidRPr="00E1204D">
        <w:rPr>
          <w:rFonts w:asciiTheme="minorHAnsi" w:hAnsiTheme="minorHAnsi" w:cstheme="minorHAnsi"/>
          <w:b/>
          <w:lang w:val="de-CH"/>
        </w:rPr>
        <w:t>l</w:t>
      </w:r>
      <w:r w:rsidRPr="00E1204D">
        <w:rPr>
          <w:rFonts w:asciiTheme="minorHAnsi" w:hAnsiTheme="minorHAnsi" w:cstheme="minorHAnsi"/>
          <w:b/>
          <w:lang w:val="de-CH"/>
        </w:rPr>
        <w:t>ehrlingsverantwortlichen Person!</w:t>
      </w:r>
    </w:p>
    <w:p w14:paraId="04CA40ED" w14:textId="77777777" w:rsidR="0048636E" w:rsidRPr="00E1204D" w:rsidRDefault="0048636E" w:rsidP="0048636E">
      <w:pPr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Antwort:</w:t>
      </w:r>
    </w:p>
    <w:p w14:paraId="04CA40EE" w14:textId="614732AE" w:rsidR="0030575A" w:rsidRPr="00E1204D" w:rsidRDefault="0048636E" w:rsidP="0048636E">
      <w:pPr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 w:rsidR="00C65A97"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………………………………………………………………</w:t>
      </w:r>
      <w:r w:rsidR="00C65A97"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</w:t>
      </w:r>
    </w:p>
    <w:p w14:paraId="0D7919D5" w14:textId="3C995463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04CA40F0" w14:textId="77777777" w:rsidR="0048636E" w:rsidRPr="00C65A97" w:rsidRDefault="0048636E" w:rsidP="0048636E">
      <w:pPr>
        <w:rPr>
          <w:rFonts w:asciiTheme="minorHAnsi" w:hAnsiTheme="minorHAnsi" w:cstheme="minorHAnsi"/>
          <w:b/>
          <w:sz w:val="20"/>
          <w:szCs w:val="20"/>
          <w:lang w:val="de-CH"/>
        </w:rPr>
      </w:pPr>
    </w:p>
    <w:p w14:paraId="04CA40F1" w14:textId="63AE9BBC" w:rsidR="00465407" w:rsidRPr="00E1204D" w:rsidRDefault="00465407" w:rsidP="00465407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lang w:val="de-CH"/>
        </w:rPr>
        <w:t>Frage nach einer Schnupperlehre als …………………</w:t>
      </w:r>
      <w:r w:rsidR="00C65A97">
        <w:rPr>
          <w:rFonts w:asciiTheme="minorHAnsi" w:hAnsiTheme="minorHAnsi" w:cstheme="minorHAnsi"/>
          <w:b/>
          <w:lang w:val="de-CH"/>
        </w:rPr>
        <w:t>…………………………………………………</w:t>
      </w:r>
      <w:proofErr w:type="gramStart"/>
      <w:r w:rsidR="00C65A97">
        <w:rPr>
          <w:rFonts w:asciiTheme="minorHAnsi" w:hAnsiTheme="minorHAnsi" w:cstheme="minorHAnsi"/>
          <w:b/>
          <w:lang w:val="de-CH"/>
        </w:rPr>
        <w:t>…….</w:t>
      </w:r>
      <w:proofErr w:type="gramEnd"/>
      <w:r w:rsidR="00C65A97">
        <w:rPr>
          <w:rFonts w:asciiTheme="minorHAnsi" w:hAnsiTheme="minorHAnsi" w:cstheme="minorHAnsi"/>
          <w:b/>
          <w:lang w:val="de-CH"/>
        </w:rPr>
        <w:t>.</w:t>
      </w:r>
      <w:r w:rsidRPr="00E1204D">
        <w:rPr>
          <w:rFonts w:asciiTheme="minorHAnsi" w:hAnsiTheme="minorHAnsi" w:cstheme="minorHAnsi"/>
          <w:b/>
          <w:lang w:val="de-CH"/>
        </w:rPr>
        <w:t>………</w:t>
      </w:r>
      <w:proofErr w:type="gramStart"/>
      <w:r w:rsidRPr="00E1204D">
        <w:rPr>
          <w:rFonts w:asciiTheme="minorHAnsi" w:hAnsiTheme="minorHAnsi" w:cstheme="minorHAnsi"/>
          <w:b/>
          <w:lang w:val="de-CH"/>
        </w:rPr>
        <w:t>…….</w:t>
      </w:r>
      <w:proofErr w:type="gramEnd"/>
      <w:r w:rsidRPr="00E1204D">
        <w:rPr>
          <w:rFonts w:asciiTheme="minorHAnsi" w:hAnsiTheme="minorHAnsi" w:cstheme="minorHAnsi"/>
          <w:b/>
          <w:lang w:val="de-CH"/>
        </w:rPr>
        <w:t>.</w:t>
      </w:r>
    </w:p>
    <w:p w14:paraId="04CA40F2" w14:textId="77777777" w:rsidR="00465407" w:rsidRPr="00C65A97" w:rsidRDefault="00465407" w:rsidP="00465407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04CA40F3" w14:textId="6BA13771" w:rsidR="00465407" w:rsidRPr="00E1204D" w:rsidRDefault="00465407" w:rsidP="00465407">
      <w:pPr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Datum vom: ……</w:t>
      </w:r>
      <w:r w:rsidR="00C65A97">
        <w:rPr>
          <w:rFonts w:asciiTheme="minorHAnsi" w:hAnsiTheme="minorHAnsi" w:cstheme="minorHAnsi"/>
          <w:lang w:val="de-CH"/>
        </w:rPr>
        <w:t>…</w:t>
      </w:r>
      <w:proofErr w:type="gramStart"/>
      <w:r w:rsidR="00C65A97">
        <w:rPr>
          <w:rFonts w:asciiTheme="minorHAnsi" w:hAnsiTheme="minorHAnsi" w:cstheme="minorHAnsi"/>
          <w:lang w:val="de-CH"/>
        </w:rPr>
        <w:t>…….</w:t>
      </w:r>
      <w:proofErr w:type="gramEnd"/>
      <w:r w:rsidRPr="00E1204D">
        <w:rPr>
          <w:rFonts w:asciiTheme="minorHAnsi" w:hAnsiTheme="minorHAnsi" w:cstheme="minorHAnsi"/>
          <w:lang w:val="de-CH"/>
        </w:rPr>
        <w:t>……………… bis ………</w:t>
      </w:r>
      <w:r w:rsidR="00C65A97">
        <w:rPr>
          <w:rFonts w:asciiTheme="minorHAnsi" w:hAnsiTheme="minorHAnsi" w:cstheme="minorHAnsi"/>
          <w:lang w:val="de-CH"/>
        </w:rPr>
        <w:t>……</w:t>
      </w:r>
      <w:proofErr w:type="gramStart"/>
      <w:r w:rsidR="00C65A97">
        <w:rPr>
          <w:rFonts w:asciiTheme="minorHAnsi" w:hAnsiTheme="minorHAnsi" w:cstheme="minorHAnsi"/>
          <w:lang w:val="de-CH"/>
        </w:rPr>
        <w:t>…….</w:t>
      </w:r>
      <w:proofErr w:type="gramEnd"/>
      <w:r w:rsidR="00C65A97"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</w:t>
      </w:r>
    </w:p>
    <w:p w14:paraId="04CA40F4" w14:textId="77777777" w:rsidR="00465407" w:rsidRPr="00C65A97" w:rsidRDefault="00465407" w:rsidP="0048636E">
      <w:pPr>
        <w:rPr>
          <w:rFonts w:asciiTheme="minorHAnsi" w:hAnsiTheme="minorHAnsi" w:cstheme="minorHAnsi"/>
          <w:b/>
          <w:sz w:val="20"/>
          <w:szCs w:val="20"/>
          <w:lang w:val="de-CH"/>
        </w:rPr>
      </w:pPr>
    </w:p>
    <w:p w14:paraId="04CA40F5" w14:textId="77777777" w:rsidR="0048636E" w:rsidRPr="00C65A97" w:rsidRDefault="0048636E" w:rsidP="0048636E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04CA40F6" w14:textId="77777777" w:rsidR="0030575A" w:rsidRPr="00C65A97" w:rsidRDefault="0030575A" w:rsidP="0048636E">
      <w:pPr>
        <w:rPr>
          <w:rFonts w:asciiTheme="minorHAnsi" w:hAnsiTheme="minorHAnsi" w:cstheme="minorHAnsi"/>
          <w:b/>
          <w:sz w:val="20"/>
          <w:szCs w:val="20"/>
          <w:lang w:val="de-CH"/>
        </w:rPr>
        <w:sectPr w:rsidR="0030575A" w:rsidRPr="00C65A97" w:rsidSect="00C65A97">
          <w:headerReference w:type="default" r:id="rId11"/>
          <w:pgSz w:w="11907" w:h="16839"/>
          <w:pgMar w:top="2127" w:right="1134" w:bottom="851" w:left="1134" w:header="720" w:footer="720" w:gutter="0"/>
          <w:cols w:space="708"/>
          <w:docGrid w:linePitch="360"/>
        </w:sectPr>
      </w:pPr>
    </w:p>
    <w:p w14:paraId="04CA40F7" w14:textId="77777777" w:rsidR="0048636E" w:rsidRPr="00E1204D" w:rsidRDefault="0048636E" w:rsidP="0048636E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lang w:val="de-CH"/>
        </w:rPr>
        <w:t>Weitere Fragen bei einer Zusage:</w:t>
      </w:r>
    </w:p>
    <w:p w14:paraId="04CA40F8" w14:textId="77777777" w:rsidR="0048636E" w:rsidRPr="00E1204D" w:rsidRDefault="0048636E" w:rsidP="0048636E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>Wann und wo muss ich mich melden?</w:t>
      </w:r>
    </w:p>
    <w:p w14:paraId="04CA40F9" w14:textId="77777777" w:rsidR="0048636E" w:rsidRPr="00E1204D" w:rsidRDefault="0048636E" w:rsidP="0048636E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>Was muss ich mitnehmen?</w:t>
      </w:r>
    </w:p>
    <w:p w14:paraId="04CA40FA" w14:textId="77777777" w:rsidR="0048636E" w:rsidRPr="00E1204D" w:rsidRDefault="0048636E" w:rsidP="0048636E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>Wie sind die Arbeitszeiten?</w:t>
      </w:r>
    </w:p>
    <w:p w14:paraId="04CA40FB" w14:textId="77777777" w:rsidR="0048636E" w:rsidRPr="00E1204D" w:rsidRDefault="0048636E" w:rsidP="0048636E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>Gibt es Verpflegungsmöglichkeiten?</w:t>
      </w:r>
    </w:p>
    <w:p w14:paraId="04CA40FC" w14:textId="77777777" w:rsidR="0030575A" w:rsidRPr="00E1204D" w:rsidRDefault="0030575A" w:rsidP="0030575A">
      <w:pPr>
        <w:rPr>
          <w:rFonts w:asciiTheme="minorHAnsi" w:hAnsiTheme="minorHAnsi" w:cstheme="minorHAnsi"/>
          <w:b/>
          <w:lang w:val="de-CH"/>
        </w:rPr>
      </w:pPr>
      <w:r w:rsidRPr="00E1204D">
        <w:rPr>
          <w:rFonts w:asciiTheme="minorHAnsi" w:hAnsiTheme="minorHAnsi" w:cstheme="minorHAnsi"/>
          <w:b/>
          <w:lang w:val="de-CH"/>
        </w:rPr>
        <w:t>Weitere Fragen bei einer Absage:</w:t>
      </w:r>
    </w:p>
    <w:p w14:paraId="04CA40FD" w14:textId="77777777" w:rsidR="0030575A" w:rsidRPr="00E1204D" w:rsidRDefault="0030575A" w:rsidP="0030575A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 xml:space="preserve">Geht es zu einem anderen Zeitpunkt? </w:t>
      </w:r>
    </w:p>
    <w:p w14:paraId="04CA40FE" w14:textId="77777777" w:rsidR="0030575A" w:rsidRPr="00E1204D" w:rsidRDefault="0030575A" w:rsidP="0030575A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>Kennen Sie jemanden, bei dem ich anfragen könnte?</w:t>
      </w:r>
    </w:p>
    <w:p w14:paraId="04CA40FF" w14:textId="77777777" w:rsidR="0030575A" w:rsidRPr="00E1204D" w:rsidRDefault="0030575A" w:rsidP="0030575A">
      <w:pPr>
        <w:pStyle w:val="Listenabsatz"/>
        <w:numPr>
          <w:ilvl w:val="0"/>
          <w:numId w:val="1"/>
        </w:numPr>
        <w:rPr>
          <w:rFonts w:cstheme="minorHAnsi"/>
        </w:rPr>
      </w:pPr>
      <w:r w:rsidRPr="00E1204D">
        <w:rPr>
          <w:rFonts w:cstheme="minorHAnsi"/>
        </w:rPr>
        <w:t>Wie soll ich weiter vorgehen?</w:t>
      </w:r>
    </w:p>
    <w:p w14:paraId="04CA4100" w14:textId="77777777" w:rsidR="0030575A" w:rsidRPr="00E1204D" w:rsidRDefault="0030575A" w:rsidP="0030575A">
      <w:pPr>
        <w:rPr>
          <w:rFonts w:asciiTheme="minorHAnsi" w:hAnsiTheme="minorHAnsi" w:cstheme="minorHAnsi"/>
          <w:lang w:val="de-CH"/>
        </w:rPr>
        <w:sectPr w:rsidR="0030575A" w:rsidRPr="00E1204D" w:rsidSect="0030575A">
          <w:type w:val="continuous"/>
          <w:pgSz w:w="11907" w:h="16839"/>
          <w:pgMar w:top="851" w:right="992" w:bottom="1440" w:left="1134" w:header="720" w:footer="720" w:gutter="0"/>
          <w:cols w:num="2" w:space="708"/>
          <w:docGrid w:linePitch="360"/>
        </w:sectPr>
      </w:pPr>
    </w:p>
    <w:p w14:paraId="04CA4101" w14:textId="77777777" w:rsidR="0030575A" w:rsidRPr="00C65A97" w:rsidRDefault="0030575A" w:rsidP="0030575A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04CA4102" w14:textId="77777777" w:rsidR="0030575A" w:rsidRPr="00E1204D" w:rsidRDefault="0030575A" w:rsidP="0030575A">
      <w:pPr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Antworten genau aufschreiben:</w:t>
      </w:r>
    </w:p>
    <w:p w14:paraId="74C546C5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4F38F6B1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1B3F4508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575CB958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6547F223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04CA4109" w14:textId="77777777" w:rsidR="00465407" w:rsidRPr="00E1204D" w:rsidRDefault="00465407" w:rsidP="000F082C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Habe ich noch etwas vergessen?</w:t>
      </w:r>
    </w:p>
    <w:p w14:paraId="14210554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51D62E79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20C1B253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0C156CD0" w14:textId="77777777" w:rsidR="00C65A97" w:rsidRPr="00E1204D" w:rsidRDefault="00C65A97" w:rsidP="00C65A97">
      <w:pPr>
        <w:spacing w:before="120"/>
        <w:rPr>
          <w:rFonts w:asciiTheme="minorHAnsi" w:hAnsiTheme="minorHAnsi" w:cstheme="minorHAnsi"/>
          <w:lang w:val="de-CH"/>
        </w:rPr>
      </w:pPr>
      <w:r w:rsidRPr="00E1204D">
        <w:rPr>
          <w:rFonts w:asciiTheme="minorHAnsi" w:hAnsiTheme="minorHAnsi" w:cstheme="minorHAnsi"/>
          <w:lang w:val="de-CH"/>
        </w:rPr>
        <w:t>………</w:t>
      </w:r>
      <w:r>
        <w:rPr>
          <w:rFonts w:asciiTheme="minorHAnsi" w:hAnsiTheme="minorHAnsi" w:cstheme="minorHAnsi"/>
          <w:lang w:val="de-CH"/>
        </w:rPr>
        <w:t>…………………………………………….</w:t>
      </w:r>
      <w:r w:rsidRPr="00E1204D">
        <w:rPr>
          <w:rFonts w:asciiTheme="minorHAnsi" w:hAnsiTheme="minorHAnsi" w:cstheme="minorHAnsi"/>
          <w:lang w:val="de-CH"/>
        </w:rPr>
        <w:t>………………………………………………………</w:t>
      </w:r>
      <w:r>
        <w:rPr>
          <w:rFonts w:asciiTheme="minorHAnsi" w:hAnsiTheme="minorHAnsi" w:cstheme="minorHAnsi"/>
          <w:lang w:val="de-CH"/>
        </w:rPr>
        <w:t>.</w:t>
      </w:r>
      <w:r w:rsidRPr="00E1204D">
        <w:rPr>
          <w:rFonts w:asciiTheme="minorHAnsi" w:hAnsiTheme="minorHAnsi" w:cstheme="minorHAnsi"/>
          <w:lang w:val="de-CH"/>
        </w:rPr>
        <w:t>…………………………………………</w:t>
      </w:r>
    </w:p>
    <w:p w14:paraId="71E5E05A" w14:textId="77777777" w:rsidR="00C65A97" w:rsidRDefault="00C65A97" w:rsidP="0048636E">
      <w:pPr>
        <w:rPr>
          <w:rFonts w:asciiTheme="minorHAnsi" w:hAnsiTheme="minorHAnsi" w:cstheme="minorHAnsi"/>
          <w:b/>
          <w:lang w:val="de-CH"/>
        </w:rPr>
      </w:pPr>
    </w:p>
    <w:p w14:paraId="04CA410F" w14:textId="2A03321E" w:rsidR="00B94437" w:rsidRDefault="0048636E" w:rsidP="0048636E">
      <w:pPr>
        <w:rPr>
          <w:rFonts w:asciiTheme="minorHAnsi" w:hAnsiTheme="minorHAnsi" w:cstheme="minorHAnsi"/>
          <w:b/>
          <w:sz w:val="26"/>
          <w:szCs w:val="26"/>
          <w:lang w:val="de-CH"/>
        </w:rPr>
      </w:pPr>
      <w:r w:rsidRPr="00975BCC">
        <w:rPr>
          <w:rFonts w:asciiTheme="minorHAnsi" w:hAnsiTheme="minorHAnsi" w:cstheme="minorHAnsi"/>
          <w:b/>
          <w:sz w:val="26"/>
          <w:szCs w:val="26"/>
          <w:lang w:val="de-CH"/>
        </w:rPr>
        <w:t>Am Schluss ist es wichtig, sich zu bedanken und</w:t>
      </w:r>
      <w:r w:rsidR="00CC7E48" w:rsidRPr="00975BCC">
        <w:rPr>
          <w:rFonts w:asciiTheme="minorHAnsi" w:hAnsiTheme="minorHAnsi" w:cstheme="minorHAnsi"/>
          <w:b/>
          <w:sz w:val="26"/>
          <w:szCs w:val="26"/>
          <w:lang w:val="de-CH"/>
        </w:rPr>
        <w:t xml:space="preserve"> anständig </w:t>
      </w:r>
      <w:r w:rsidR="00975BCC" w:rsidRPr="00975BCC">
        <w:rPr>
          <w:rFonts w:asciiTheme="minorHAnsi" w:hAnsiTheme="minorHAnsi" w:cstheme="minorHAnsi"/>
          <w:b/>
          <w:sz w:val="26"/>
          <w:szCs w:val="26"/>
          <w:lang w:val="de-CH"/>
        </w:rPr>
        <w:t xml:space="preserve">mit Namen </w:t>
      </w:r>
      <w:r w:rsidR="00CC7E48" w:rsidRPr="00975BCC">
        <w:rPr>
          <w:rFonts w:asciiTheme="minorHAnsi" w:hAnsiTheme="minorHAnsi" w:cstheme="minorHAnsi"/>
          <w:b/>
          <w:sz w:val="26"/>
          <w:szCs w:val="26"/>
          <w:lang w:val="de-CH"/>
        </w:rPr>
        <w:t>zu verabschieden!</w:t>
      </w:r>
    </w:p>
    <w:p w14:paraId="57A668A9" w14:textId="77777777" w:rsidR="00975BCC" w:rsidRPr="00975BCC" w:rsidRDefault="00975BCC" w:rsidP="0048636E">
      <w:pPr>
        <w:rPr>
          <w:rFonts w:asciiTheme="minorHAnsi" w:hAnsiTheme="minorHAnsi" w:cstheme="minorHAnsi"/>
          <w:b/>
          <w:sz w:val="8"/>
          <w:szCs w:val="8"/>
          <w:lang w:val="de-CH"/>
        </w:rPr>
      </w:pPr>
    </w:p>
    <w:p w14:paraId="64AE4D4A" w14:textId="260A0B57" w:rsidR="00975BCC" w:rsidRDefault="00975BCC" w:rsidP="0048636E">
      <w:pPr>
        <w:rPr>
          <w:rFonts w:asciiTheme="minorHAnsi" w:hAnsiTheme="minorHAnsi" w:cstheme="minorHAnsi"/>
          <w:sz w:val="16"/>
          <w:szCs w:val="16"/>
          <w:lang w:val="de-CH"/>
        </w:rPr>
      </w:pPr>
      <w:proofErr w:type="spellStart"/>
      <w:r w:rsidRPr="00975BCC">
        <w:rPr>
          <w:rFonts w:asciiTheme="minorHAnsi" w:hAnsiTheme="minorHAnsi" w:cstheme="minorHAnsi"/>
          <w:sz w:val="16"/>
          <w:szCs w:val="16"/>
          <w:lang w:val="de-CH"/>
        </w:rPr>
        <w:t>Rb</w:t>
      </w:r>
      <w:proofErr w:type="spellEnd"/>
      <w:r w:rsidRPr="00975BCC">
        <w:rPr>
          <w:rFonts w:asciiTheme="minorHAnsi" w:hAnsiTheme="minorHAnsi" w:cstheme="minorHAnsi"/>
          <w:sz w:val="16"/>
          <w:szCs w:val="16"/>
          <w:lang w:val="de-CH"/>
        </w:rPr>
        <w:t xml:space="preserve"> 2022</w:t>
      </w:r>
    </w:p>
    <w:p w14:paraId="3B837AAE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b/>
          <w:sz w:val="28"/>
          <w:szCs w:val="28"/>
          <w:lang w:val="de-CH"/>
        </w:rPr>
      </w:pPr>
      <w:r w:rsidRPr="00975BCC">
        <w:rPr>
          <w:rFonts w:asciiTheme="minorHAnsi" w:hAnsiTheme="minorHAnsi" w:cs="Calibri"/>
          <w:b/>
          <w:sz w:val="28"/>
          <w:szCs w:val="28"/>
          <w:lang w:val="de-CH"/>
        </w:rPr>
        <w:lastRenderedPageBreak/>
        <w:t>Meine Vorbereitung</w:t>
      </w:r>
    </w:p>
    <w:p w14:paraId="3E06292C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0D664D29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Ich frage nach bei Firma: 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  <w:t>__________________________________________________</w:t>
      </w:r>
    </w:p>
    <w:p w14:paraId="28AADF02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8"/>
          <w:szCs w:val="8"/>
          <w:lang w:val="de-CH"/>
        </w:rPr>
      </w:pPr>
    </w:p>
    <w:p w14:paraId="3E3A23A6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(inkl. Kontaktperson, Telefon) 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  <w:t>__________________________________________________</w:t>
      </w:r>
    </w:p>
    <w:p w14:paraId="57765B90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72A38F5B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Schnupperlehre als 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  <w:t>__________________________________________________</w:t>
      </w:r>
    </w:p>
    <w:p w14:paraId="07BF936B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5B871F00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b/>
          <w:bCs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b/>
          <w:bCs/>
          <w:sz w:val="22"/>
          <w:szCs w:val="22"/>
          <w:lang w:val="de-CH"/>
        </w:rPr>
        <w:t xml:space="preserve">1.Begrüssung </w:t>
      </w:r>
    </w:p>
    <w:p w14:paraId="69BD2681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187B0519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Vor- und Nachname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  <w:t>__________________________________________________</w:t>
      </w:r>
    </w:p>
    <w:p w14:paraId="427F4894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28102DF5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Wer bin ich? (Schulsituation) 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  <w:t>__________________________________________________</w:t>
      </w:r>
    </w:p>
    <w:p w14:paraId="0FBFE1D4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4F4742FA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Wunsch/Anfrage </w:t>
      </w:r>
      <w:r w:rsidRPr="00975BCC">
        <w:rPr>
          <w:rFonts w:asciiTheme="minorHAnsi" w:hAnsiTheme="minorHAnsi" w:cs="Calibri"/>
          <w:sz w:val="20"/>
          <w:szCs w:val="20"/>
          <w:lang w:val="de-CH"/>
        </w:rPr>
        <w:t>(Schnupperlehre als…)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ab/>
        <w:t>__________________________________________________</w:t>
      </w:r>
    </w:p>
    <w:p w14:paraId="7BE15D2A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0FC00720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54DE1BA2" w14:textId="77777777" w:rsidR="00975BCC" w:rsidRPr="00975BCC" w:rsidRDefault="00975BCC" w:rsidP="00975BCC">
      <w:pPr>
        <w:numPr>
          <w:ilvl w:val="0"/>
          <w:numId w:val="2"/>
        </w:numPr>
        <w:spacing w:line="276" w:lineRule="auto"/>
        <w:ind w:left="350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eventuell wirst du vom Sekretariat zum zuständigen Berufsbildner weiterverbunden…</w:t>
      </w:r>
    </w:p>
    <w:p w14:paraId="67D6FADA" w14:textId="77777777" w:rsidR="00975BCC" w:rsidRPr="00975BCC" w:rsidRDefault="00975BCC" w:rsidP="00975BCC">
      <w:pPr>
        <w:spacing w:line="276" w:lineRule="auto"/>
        <w:ind w:left="350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Dann gibt’s die Begrüssung ein 2. Mal. </w:t>
      </w:r>
    </w:p>
    <w:p w14:paraId="3D6277B4" w14:textId="77777777" w:rsidR="00975BCC" w:rsidRPr="00975BCC" w:rsidRDefault="00975BCC" w:rsidP="00975BCC">
      <w:pPr>
        <w:spacing w:line="276" w:lineRule="auto"/>
        <w:ind w:left="720"/>
        <w:contextualSpacing/>
        <w:rPr>
          <w:rFonts w:asciiTheme="minorHAnsi" w:hAnsiTheme="minorHAnsi" w:cs="Calibri"/>
          <w:sz w:val="22"/>
          <w:szCs w:val="22"/>
          <w:lang w:val="de-CH"/>
        </w:rPr>
      </w:pPr>
    </w:p>
    <w:p w14:paraId="05970D8F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b/>
          <w:bCs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b/>
          <w:bCs/>
          <w:sz w:val="22"/>
          <w:szCs w:val="22"/>
          <w:lang w:val="de-CH"/>
        </w:rPr>
        <w:t xml:space="preserve">2. Frage nach der lehrlingsverantwortlichen Person: </w:t>
      </w:r>
    </w:p>
    <w:p w14:paraId="0EEFE046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0"/>
          <w:szCs w:val="20"/>
          <w:lang w:val="de-CH"/>
        </w:rPr>
      </w:pPr>
      <w:r w:rsidRPr="00975BCC">
        <w:rPr>
          <w:rFonts w:asciiTheme="minorHAnsi" w:hAnsiTheme="minorHAnsi" w:cs="Calibri"/>
          <w:sz w:val="20"/>
          <w:szCs w:val="20"/>
          <w:lang w:val="de-CH"/>
        </w:rPr>
        <w:t>(weisst Du den Namen? Chef der Firma oder auf Website schauen…)</w:t>
      </w:r>
    </w:p>
    <w:p w14:paraId="237B8F2F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8"/>
          <w:szCs w:val="8"/>
          <w:lang w:val="de-CH"/>
        </w:rPr>
      </w:pPr>
    </w:p>
    <w:p w14:paraId="5630C8ED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__________________________________________________________________________________</w:t>
      </w:r>
    </w:p>
    <w:p w14:paraId="2899178C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</w:p>
    <w:p w14:paraId="14291B79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b/>
          <w:bCs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b/>
          <w:bCs/>
          <w:sz w:val="22"/>
          <w:szCs w:val="22"/>
          <w:lang w:val="de-CH"/>
        </w:rPr>
        <w:t>3. Frage nach einer Schnupperlehre als… (Beruf erwähnen)</w:t>
      </w:r>
    </w:p>
    <w:p w14:paraId="080F9A9F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</w:p>
    <w:p w14:paraId="59AB78F0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__________________________________________________________________________________</w:t>
      </w:r>
    </w:p>
    <w:p w14:paraId="224B6B5A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</w:p>
    <w:p w14:paraId="42621F35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Ideal wäre </w:t>
      </w:r>
      <w:r w:rsidRPr="00975BCC">
        <w:rPr>
          <w:rFonts w:asciiTheme="minorHAnsi" w:hAnsiTheme="minorHAnsi" w:cs="Calibri"/>
          <w:sz w:val="20"/>
          <w:szCs w:val="20"/>
          <w:lang w:val="de-CH"/>
        </w:rPr>
        <w:t xml:space="preserve">(Datum abmachen) </w:t>
      </w:r>
      <w:r w:rsidRPr="00975BCC">
        <w:rPr>
          <w:rFonts w:asciiTheme="minorHAnsi" w:hAnsiTheme="minorHAnsi" w:cs="Calibri"/>
          <w:sz w:val="22"/>
          <w:szCs w:val="22"/>
          <w:lang w:val="de-CH"/>
        </w:rPr>
        <w:t>________________</w:t>
      </w:r>
      <w:bookmarkStart w:id="0" w:name="_Hlk103841903"/>
      <w:r w:rsidRPr="00975BCC">
        <w:rPr>
          <w:rFonts w:asciiTheme="minorHAnsi" w:hAnsiTheme="minorHAnsi" w:cs="Calibri"/>
          <w:sz w:val="22"/>
          <w:szCs w:val="22"/>
          <w:lang w:val="de-CH"/>
        </w:rPr>
        <w:t>___________________________________________</w:t>
      </w:r>
      <w:bookmarkEnd w:id="0"/>
    </w:p>
    <w:p w14:paraId="495400FB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36B67706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Ist das möglich? Es würde mich sehr freuen, wenn _________________________________________</w:t>
      </w:r>
    </w:p>
    <w:p w14:paraId="1100F2DB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6C716E95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56AC3EB7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b/>
          <w:bCs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b/>
          <w:bCs/>
          <w:sz w:val="22"/>
          <w:szCs w:val="22"/>
          <w:lang w:val="de-CH"/>
        </w:rPr>
        <w:t xml:space="preserve">4. Weitere zusätzliche Fragen, welche für mich wichtig sind: </w:t>
      </w:r>
    </w:p>
    <w:p w14:paraId="28EEE499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   (siehe links) </w:t>
      </w:r>
    </w:p>
    <w:p w14:paraId="6FC48D8F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-__________________________________________________________________________________</w:t>
      </w:r>
    </w:p>
    <w:p w14:paraId="627787D4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1EA2CAFA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-__________________________________________________________________________________</w:t>
      </w:r>
    </w:p>
    <w:p w14:paraId="66518F11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61EA6C7F" w14:textId="77777777" w:rsidR="00975BCC" w:rsidRPr="00975BCC" w:rsidRDefault="00975BCC" w:rsidP="00975BCC">
      <w:pPr>
        <w:spacing w:line="276" w:lineRule="auto"/>
        <w:contextualSpacing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>-__________________________________________________________________________________</w:t>
      </w:r>
    </w:p>
    <w:p w14:paraId="79511E7F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380BF096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b/>
          <w:bCs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b/>
          <w:bCs/>
          <w:sz w:val="22"/>
          <w:szCs w:val="22"/>
          <w:lang w:val="de-CH"/>
        </w:rPr>
        <w:t xml:space="preserve">5. Mögliche Verabschiedung: </w:t>
      </w:r>
    </w:p>
    <w:p w14:paraId="3D198D79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</w:p>
    <w:p w14:paraId="185532C7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2"/>
          <w:szCs w:val="22"/>
          <w:lang w:val="de-CH"/>
        </w:rPr>
      </w:pPr>
      <w:r w:rsidRPr="00975BCC">
        <w:rPr>
          <w:rFonts w:asciiTheme="minorHAnsi" w:hAnsiTheme="minorHAnsi" w:cs="Calibri"/>
          <w:sz w:val="22"/>
          <w:szCs w:val="22"/>
          <w:lang w:val="de-CH"/>
        </w:rPr>
        <w:t xml:space="preserve">    ______________________________________________________________</w:t>
      </w:r>
    </w:p>
    <w:p w14:paraId="1789AB47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20"/>
          <w:szCs w:val="20"/>
          <w:lang w:val="de-CH"/>
        </w:rPr>
      </w:pPr>
      <w:r w:rsidRPr="00975BCC">
        <w:rPr>
          <w:rFonts w:asciiTheme="minorHAnsi" w:hAnsiTheme="minorHAnsi" w:cs="Calibri"/>
          <w:sz w:val="20"/>
          <w:szCs w:val="20"/>
          <w:lang w:val="de-CH"/>
        </w:rPr>
        <w:t>Person am Telefon immer mit Namen verabschieden (zuvor aufschreiben) – das macht Eindruck!</w:t>
      </w:r>
    </w:p>
    <w:p w14:paraId="177C7200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8"/>
          <w:szCs w:val="8"/>
          <w:lang w:val="de-CH"/>
        </w:rPr>
      </w:pPr>
    </w:p>
    <w:p w14:paraId="1C2E2E1D" w14:textId="77777777" w:rsidR="00975BCC" w:rsidRPr="00975BCC" w:rsidRDefault="00975BCC" w:rsidP="00975BCC">
      <w:pPr>
        <w:spacing w:line="276" w:lineRule="auto"/>
        <w:rPr>
          <w:rFonts w:asciiTheme="minorHAnsi" w:hAnsiTheme="minorHAnsi" w:cs="Calibri"/>
          <w:sz w:val="16"/>
          <w:szCs w:val="16"/>
          <w:lang w:val="de-CH"/>
        </w:rPr>
      </w:pPr>
      <w:proofErr w:type="spellStart"/>
      <w:r w:rsidRPr="00975BCC">
        <w:rPr>
          <w:rFonts w:asciiTheme="minorHAnsi" w:hAnsiTheme="minorHAnsi" w:cs="Calibri"/>
          <w:sz w:val="16"/>
          <w:szCs w:val="16"/>
          <w:lang w:val="de-CH"/>
        </w:rPr>
        <w:t>Win</w:t>
      </w:r>
      <w:proofErr w:type="spellEnd"/>
      <w:r w:rsidRPr="00975BCC">
        <w:rPr>
          <w:rFonts w:asciiTheme="minorHAnsi" w:hAnsiTheme="minorHAnsi" w:cs="Calibri"/>
          <w:sz w:val="16"/>
          <w:szCs w:val="16"/>
          <w:lang w:val="de-CH"/>
        </w:rPr>
        <w:t xml:space="preserve"> 2022</w:t>
      </w:r>
    </w:p>
    <w:sectPr w:rsidR="00975BCC" w:rsidRPr="00975BCC" w:rsidSect="00C65A97">
      <w:type w:val="continuous"/>
      <w:pgSz w:w="11907" w:h="16839"/>
      <w:pgMar w:top="851" w:right="992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87C6" w14:textId="77777777" w:rsidR="00300994" w:rsidRDefault="00300994" w:rsidP="00300994">
      <w:r>
        <w:separator/>
      </w:r>
    </w:p>
  </w:endnote>
  <w:endnote w:type="continuationSeparator" w:id="0">
    <w:p w14:paraId="0CCDE4B3" w14:textId="77777777" w:rsidR="00300994" w:rsidRDefault="00300994" w:rsidP="003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7CB7" w14:textId="77777777" w:rsidR="00300994" w:rsidRDefault="00300994" w:rsidP="00300994">
      <w:r>
        <w:separator/>
      </w:r>
    </w:p>
  </w:footnote>
  <w:footnote w:type="continuationSeparator" w:id="0">
    <w:p w14:paraId="73B15FD8" w14:textId="77777777" w:rsidR="00300994" w:rsidRDefault="00300994" w:rsidP="0030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7220" w14:textId="46304238" w:rsidR="007861C0" w:rsidRDefault="00E1204D" w:rsidP="00E1204D">
    <w:pPr>
      <w:pStyle w:val="Listenabsatz"/>
      <w:tabs>
        <w:tab w:val="center" w:pos="4820"/>
      </w:tabs>
      <w:spacing w:line="240" w:lineRule="auto"/>
      <w:ind w:left="0"/>
      <w:rPr>
        <w:rFonts w:eastAsia="Times New Roman" w:cstheme="minorHAnsi"/>
        <w:b/>
        <w:bCs/>
        <w:sz w:val="28"/>
        <w:szCs w:val="32"/>
        <w:lang w:eastAsia="de-CH"/>
      </w:rPr>
    </w:pPr>
    <w:r w:rsidRPr="00300994">
      <w:rPr>
        <w:noProof/>
      </w:rPr>
      <w:drawing>
        <wp:anchor distT="0" distB="0" distL="114300" distR="114300" simplePos="0" relativeHeight="251665408" behindDoc="1" locked="0" layoutInCell="1" allowOverlap="1" wp14:anchorId="4891CF3A" wp14:editId="5653DDE7">
          <wp:simplePos x="0" y="0"/>
          <wp:positionH relativeFrom="column">
            <wp:posOffset>4724400</wp:posOffset>
          </wp:positionH>
          <wp:positionV relativeFrom="paragraph">
            <wp:posOffset>8890</wp:posOffset>
          </wp:positionV>
          <wp:extent cx="1381125" cy="535305"/>
          <wp:effectExtent l="0" t="0" r="9525" b="0"/>
          <wp:wrapTight wrapText="bothSides">
            <wp:wrapPolygon edited="0">
              <wp:start x="0" y="0"/>
              <wp:lineTo x="0" y="9224"/>
              <wp:lineTo x="596" y="12299"/>
              <wp:lineTo x="1788" y="20754"/>
              <wp:lineTo x="21451" y="20754"/>
              <wp:lineTo x="21451" y="0"/>
              <wp:lineTo x="0" y="0"/>
            </wp:wrapPolygon>
          </wp:wrapTight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994">
      <w:rPr>
        <w:noProof/>
      </w:rPr>
      <w:drawing>
        <wp:anchor distT="0" distB="0" distL="114300" distR="114300" simplePos="0" relativeHeight="251657216" behindDoc="1" locked="0" layoutInCell="1" allowOverlap="1" wp14:anchorId="31433253" wp14:editId="063859AE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388745" cy="559435"/>
          <wp:effectExtent l="0" t="0" r="1905" b="0"/>
          <wp:wrapTight wrapText="bothSides">
            <wp:wrapPolygon edited="0">
              <wp:start x="0" y="0"/>
              <wp:lineTo x="0" y="20595"/>
              <wp:lineTo x="21333" y="20595"/>
              <wp:lineTo x="21333" y="0"/>
              <wp:lineTo x="0" y="0"/>
            </wp:wrapPolygon>
          </wp:wrapTight>
          <wp:docPr id="63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 w:val="28"/>
        <w:szCs w:val="32"/>
        <w:lang w:eastAsia="de-CH"/>
      </w:rPr>
      <w:tab/>
    </w:r>
    <w:r w:rsidR="00166155">
      <w:rPr>
        <w:rFonts w:eastAsia="Times New Roman" w:cstheme="minorHAnsi"/>
        <w:b/>
        <w:bCs/>
        <w:sz w:val="28"/>
        <w:szCs w:val="32"/>
        <w:lang w:eastAsia="de-CH"/>
      </w:rPr>
      <w:t>Berufswahl</w:t>
    </w:r>
    <w:r w:rsidR="0043058D">
      <w:rPr>
        <w:rFonts w:eastAsia="Times New Roman" w:cstheme="minorHAnsi"/>
        <w:b/>
        <w:bCs/>
        <w:sz w:val="28"/>
        <w:szCs w:val="32"/>
        <w:lang w:eastAsia="de-CH"/>
      </w:rPr>
      <w:t>parcours</w:t>
    </w:r>
    <w:r w:rsidR="00300994" w:rsidRPr="00E1204D">
      <w:rPr>
        <w:rFonts w:eastAsia="Times New Roman" w:cstheme="minorHAnsi"/>
        <w:b/>
        <w:bCs/>
        <w:sz w:val="28"/>
        <w:szCs w:val="32"/>
        <w:lang w:eastAsia="de-CH"/>
      </w:rPr>
      <w:t xml:space="preserve"> </w:t>
    </w:r>
  </w:p>
  <w:p w14:paraId="1358BEB8" w14:textId="77777777" w:rsidR="0043058D" w:rsidRPr="0043058D" w:rsidRDefault="0043058D" w:rsidP="00E1204D">
    <w:pPr>
      <w:pStyle w:val="Listenabsatz"/>
      <w:tabs>
        <w:tab w:val="center" w:pos="4820"/>
      </w:tabs>
      <w:spacing w:line="240" w:lineRule="auto"/>
      <w:ind w:left="0"/>
      <w:rPr>
        <w:rFonts w:eastAsia="Times New Roman" w:cstheme="minorHAnsi"/>
        <w:b/>
        <w:bCs/>
        <w:sz w:val="20"/>
        <w:szCs w:val="32"/>
        <w:lang w:eastAsia="de-CH"/>
      </w:rPr>
    </w:pPr>
  </w:p>
  <w:p w14:paraId="4A31BCFA" w14:textId="7F1C21E5" w:rsidR="00300994" w:rsidRPr="00E1204D" w:rsidRDefault="007861C0" w:rsidP="00E1204D">
    <w:pPr>
      <w:pStyle w:val="Listenabsatz"/>
      <w:tabs>
        <w:tab w:val="center" w:pos="4820"/>
      </w:tabs>
      <w:spacing w:line="240" w:lineRule="auto"/>
      <w:ind w:left="0"/>
      <w:rPr>
        <w:rFonts w:eastAsia="Times New Roman" w:cstheme="minorHAnsi"/>
        <w:b/>
        <w:bCs/>
        <w:sz w:val="28"/>
        <w:szCs w:val="32"/>
        <w:lang w:eastAsia="de-CH"/>
      </w:rPr>
    </w:pPr>
    <w:r>
      <w:rPr>
        <w:rFonts w:eastAsia="Times New Roman" w:cstheme="minorHAnsi"/>
        <w:b/>
        <w:bCs/>
        <w:sz w:val="28"/>
        <w:szCs w:val="32"/>
        <w:lang w:eastAsia="de-CH"/>
      </w:rPr>
      <w:tab/>
    </w:r>
    <w:r w:rsidR="00300994" w:rsidRPr="00E1204D">
      <w:rPr>
        <w:rFonts w:eastAsia="Times New Roman" w:cstheme="minorHAnsi"/>
        <w:b/>
        <w:bCs/>
        <w:sz w:val="28"/>
        <w:szCs w:val="32"/>
        <w:lang w:eastAsia="de-CH"/>
      </w:rPr>
      <w:t>Wolhusen</w:t>
    </w:r>
  </w:p>
  <w:p w14:paraId="379B950B" w14:textId="465E1AE9" w:rsidR="00300994" w:rsidRDefault="00E1204D" w:rsidP="002427B7">
    <w:pPr>
      <w:pStyle w:val="Listenabsatz"/>
      <w:tabs>
        <w:tab w:val="center" w:pos="4820"/>
      </w:tabs>
      <w:spacing w:line="240" w:lineRule="auto"/>
      <w:ind w:left="0"/>
    </w:pPr>
    <w:r w:rsidRPr="00E1204D">
      <w:rPr>
        <w:rFonts w:eastAsia="Times New Roman" w:cstheme="minorHAnsi"/>
        <w:b/>
        <w:bCs/>
        <w:sz w:val="28"/>
        <w:szCs w:val="32"/>
        <w:lang w:eastAsia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BC6"/>
    <w:multiLevelType w:val="hybridMultilevel"/>
    <w:tmpl w:val="E3864F42"/>
    <w:lvl w:ilvl="0" w:tplc="BC34A82A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6A7287"/>
    <w:multiLevelType w:val="hybridMultilevel"/>
    <w:tmpl w:val="37FE9C0C"/>
    <w:lvl w:ilvl="0" w:tplc="E8DCF466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61046358">
    <w:abstractNumId w:val="0"/>
  </w:num>
  <w:num w:numId="2" w16cid:durableId="49422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37"/>
    <w:rsid w:val="000F082C"/>
    <w:rsid w:val="00166155"/>
    <w:rsid w:val="0023594A"/>
    <w:rsid w:val="002427B7"/>
    <w:rsid w:val="00300994"/>
    <w:rsid w:val="0030575A"/>
    <w:rsid w:val="00311A0A"/>
    <w:rsid w:val="003206CF"/>
    <w:rsid w:val="0043058D"/>
    <w:rsid w:val="00465407"/>
    <w:rsid w:val="0048636E"/>
    <w:rsid w:val="004B3673"/>
    <w:rsid w:val="005B632C"/>
    <w:rsid w:val="00625CEF"/>
    <w:rsid w:val="006D494A"/>
    <w:rsid w:val="007861C0"/>
    <w:rsid w:val="00975BCC"/>
    <w:rsid w:val="009C3AB6"/>
    <w:rsid w:val="00A5745D"/>
    <w:rsid w:val="00B361CF"/>
    <w:rsid w:val="00B94437"/>
    <w:rsid w:val="00C65A97"/>
    <w:rsid w:val="00CC7E48"/>
    <w:rsid w:val="00CD3840"/>
    <w:rsid w:val="00D077C5"/>
    <w:rsid w:val="00DA4DF7"/>
    <w:rsid w:val="00DD27C4"/>
    <w:rsid w:val="00E1204D"/>
    <w:rsid w:val="00E603B4"/>
    <w:rsid w:val="00E94807"/>
    <w:rsid w:val="00F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4CA40DD"/>
  <w15:docId w15:val="{4A8AC449-1D40-44B3-8F93-B99F325A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  <w:ind w:left="4320"/>
    </w:pPr>
  </w:style>
  <w:style w:type="paragraph" w:styleId="Unterschrift">
    <w:name w:val="Signature"/>
    <w:basedOn w:val="Standard"/>
    <w:pPr>
      <w:spacing w:before="960" w:after="240"/>
      <w:ind w:left="4320"/>
    </w:pPr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  <w:ind w:left="4320"/>
    </w:pPr>
  </w:style>
  <w:style w:type="paragraph" w:customStyle="1" w:styleId="Absenderadresse">
    <w:name w:val="Absenderadresse"/>
    <w:basedOn w:val="Standard"/>
    <w:pPr>
      <w:ind w:left="4320"/>
    </w:pPr>
    <w:rPr>
      <w:lang w:val="de-DE" w:eastAsia="de-DE" w:bidi="de-DE"/>
    </w:rPr>
  </w:style>
  <w:style w:type="paragraph" w:customStyle="1" w:styleId="Empfngeradresse">
    <w:name w:val="Empfängeradresse"/>
    <w:basedOn w:val="Standard"/>
    <w:rPr>
      <w:lang w:val="de-DE" w:eastAsia="de-DE" w:bidi="de-DE"/>
    </w:rPr>
  </w:style>
  <w:style w:type="paragraph" w:customStyle="1" w:styleId="KopienanAnlage">
    <w:name w:val="Kopien an:/Anlage"/>
    <w:basedOn w:val="Standard"/>
    <w:pPr>
      <w:tabs>
        <w:tab w:val="left" w:pos="1440"/>
      </w:tabs>
      <w:spacing w:after="240"/>
      <w:ind w:left="1440" w:hanging="1440"/>
    </w:pPr>
    <w:rPr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rsid w:val="00B94437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B94437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44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4437"/>
    <w:rPr>
      <w:rFonts w:ascii="Tahoma" w:hAnsi="Tahoma" w:cs="Tahoma"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34"/>
    <w:qFormat/>
    <w:rsid w:val="0048636E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009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0994"/>
    <w:rPr>
      <w:sz w:val="24"/>
      <w:szCs w:val="24"/>
      <w:lang w:val="en-US" w:eastAsia="en-US"/>
    </w:rPr>
  </w:style>
  <w:style w:type="character" w:customStyle="1" w:styleId="pdb-field-data">
    <w:name w:val="pdb-field-data"/>
    <w:basedOn w:val="Absatz-Standardschriftart"/>
    <w:rsid w:val="00C6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admin\AppData\Roaming\Microsoft\Templates\Notification%20to%20school%20of%20upcoming%20absenc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f98a5-dffc-42fc-833d-7b68d2a8ed5b">
      <Terms xmlns="http://schemas.microsoft.com/office/infopath/2007/PartnerControls"/>
    </lcf76f155ced4ddcb4097134ff3c332f>
    <_ip_UnifiedCompliancePolicyUIAction xmlns="http://schemas.microsoft.com/sharepoint/v3" xsi:nil="true"/>
    <RulleStieger xmlns="967f98a5-dffc-42fc-833d-7b68d2a8ed5b" xsi:nil="true"/>
    <_ip_UnifiedCompliancePolicyProperties xmlns="http://schemas.microsoft.com/sharepoint/v3" xsi:nil="true"/>
    <TaxCatchAll xmlns="681ebac7-daf3-4b3a-8a71-c620e8463b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0D5DE09FC884CAE34CD190E7A1022" ma:contentTypeVersion="16" ma:contentTypeDescription="Ein neues Dokument erstellen." ma:contentTypeScope="" ma:versionID="bd2c09da066879c9fdafaaf624c49f1e">
  <xsd:schema xmlns:xsd="http://www.w3.org/2001/XMLSchema" xmlns:xs="http://www.w3.org/2001/XMLSchema" xmlns:p="http://schemas.microsoft.com/office/2006/metadata/properties" xmlns:ns1="http://schemas.microsoft.com/sharepoint/v3" xmlns:ns2="967f98a5-dffc-42fc-833d-7b68d2a8ed5b" xmlns:ns3="681ebac7-daf3-4b3a-8a71-c620e8463b83" targetNamespace="http://schemas.microsoft.com/office/2006/metadata/properties" ma:root="true" ma:fieldsID="96ad967450c60b2b8cc26b598a79ddb1" ns1:_="" ns2:_="" ns3:_="">
    <xsd:import namespace="http://schemas.microsoft.com/sharepoint/v3"/>
    <xsd:import namespace="967f98a5-dffc-42fc-833d-7b68d2a8ed5b"/>
    <xsd:import namespace="681ebac7-daf3-4b3a-8a71-c620e8463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RulleStie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f98a5-dffc-42fc-833d-7b68d2a8e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0ccbe75-66fb-4346-9406-db593f536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RulleStieger" ma:index="22" nillable="true" ma:displayName="Rulle Stieger" ma:format="Dropdown" ma:internalName="RulleStieg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ebac7-daf3-4b3a-8a71-c620e8463b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65ed31-99a4-4725-a0b8-3dd191a6251d}" ma:internalName="TaxCatchAll" ma:showField="CatchAllData" ma:web="681ebac7-daf3-4b3a-8a71-c620e8463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DBDB-7154-4070-B0D8-115C2D2F8995}">
  <ds:schemaRefs>
    <ds:schemaRef ds:uri="http://schemas.microsoft.com/office/2006/metadata/properties"/>
    <ds:schemaRef ds:uri="http://schemas.microsoft.com/office/infopath/2007/PartnerControls"/>
    <ds:schemaRef ds:uri="967f98a5-dffc-42fc-833d-7b68d2a8ed5b"/>
    <ds:schemaRef ds:uri="http://schemas.microsoft.com/sharepoint/v3"/>
    <ds:schemaRef ds:uri="681ebac7-daf3-4b3a-8a71-c620e8463b83"/>
  </ds:schemaRefs>
</ds:datastoreItem>
</file>

<file path=customXml/itemProps2.xml><?xml version="1.0" encoding="utf-8"?>
<ds:datastoreItem xmlns:ds="http://schemas.openxmlformats.org/officeDocument/2006/customXml" ds:itemID="{BCCBB08F-46DC-4EB4-87EC-F8DC27CD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86DAA-3C15-4914-B9FD-3AE504CE2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A2A72E-E62F-48C0-9C9C-E272A3372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7f98a5-dffc-42fc-833d-7b68d2a8ed5b"/>
    <ds:schemaRef ds:uri="681ebac7-daf3-4b3a-8a71-c620e846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acd96-79b3-4b8f-a565-0c7e14bd8ad4}" enabled="1" method="Standard" siteId="{73a95c02-d39d-430d-b97a-f6899a78ec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Notification to school of upcoming absence</Template>
  <TotalTime>0</TotalTime>
  <Pages>2</Pages>
  <Words>463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Amrein Nora (VAB)</cp:lastModifiedBy>
  <cp:revision>2</cp:revision>
  <cp:lastPrinted>2021-04-23T11:59:00Z</cp:lastPrinted>
  <dcterms:created xsi:type="dcterms:W3CDTF">2026-05-01T07:37:00Z</dcterms:created>
  <dcterms:modified xsi:type="dcterms:W3CDTF">2026-05-01T07:37:00Z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TC010233891031</vt:lpwstr>
  </property>
  <property fmtid="{D5CDD505-2E9C-101B-9397-08002B2CF9AE}" pid="3" name="ContentTypeId">
    <vt:lpwstr>0x010100A780D5DE09FC884CAE34CD190E7A1022</vt:lpwstr>
  </property>
</Properties>
</file>